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E5" w:rsidRDefault="00F61EE5" w:rsidP="00F61EE5">
      <w:pPr>
        <w:tabs>
          <w:tab w:val="left" w:pos="1560"/>
        </w:tabs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2FC90EE" wp14:editId="1E50D6C6">
            <wp:simplePos x="0" y="0"/>
            <wp:positionH relativeFrom="column">
              <wp:posOffset>-566420</wp:posOffset>
            </wp:positionH>
            <wp:positionV relativeFrom="paragraph">
              <wp:posOffset>2766060</wp:posOffset>
            </wp:positionV>
            <wp:extent cx="3357245" cy="2238375"/>
            <wp:effectExtent l="0" t="0" r="0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ekenlegger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Boekenlegers maken. </w:t>
      </w:r>
    </w:p>
    <w:p w:rsidR="00F61EE5" w:rsidRDefault="00F61EE5">
      <w:pPr>
        <w:rPr>
          <w:noProof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540033A0" wp14:editId="26C9617C">
            <wp:simplePos x="0" y="0"/>
            <wp:positionH relativeFrom="column">
              <wp:posOffset>3155315</wp:posOffset>
            </wp:positionH>
            <wp:positionV relativeFrom="paragraph">
              <wp:posOffset>-85725</wp:posOffset>
            </wp:positionV>
            <wp:extent cx="2857500" cy="40005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ekenlegg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EE5" w:rsidRDefault="00F61EE5"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30369688" wp14:editId="3939B606">
            <wp:simplePos x="0" y="0"/>
            <wp:positionH relativeFrom="column">
              <wp:posOffset>-561975</wp:posOffset>
            </wp:positionH>
            <wp:positionV relativeFrom="paragraph">
              <wp:posOffset>4583430</wp:posOffset>
            </wp:positionV>
            <wp:extent cx="2857500" cy="2419350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emonne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7ED11048" wp14:editId="356AA8D2">
            <wp:simplePos x="0" y="0"/>
            <wp:positionH relativeFrom="column">
              <wp:posOffset>3162300</wp:posOffset>
            </wp:positionH>
            <wp:positionV relativeFrom="paragraph">
              <wp:posOffset>3967480</wp:posOffset>
            </wp:positionV>
            <wp:extent cx="2857500" cy="28575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enba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7DB5422" wp14:editId="14378002">
            <wp:simplePos x="0" y="0"/>
            <wp:positionH relativeFrom="column">
              <wp:posOffset>-681990</wp:posOffset>
            </wp:positionH>
            <wp:positionV relativeFrom="paragraph">
              <wp:posOffset>-347345</wp:posOffset>
            </wp:positionV>
            <wp:extent cx="3601085" cy="202882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ekenlegger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EE5" w:rsidRPr="00F61EE5" w:rsidRDefault="00F61EE5" w:rsidP="00F61EE5"/>
    <w:p w:rsidR="00F61EE5" w:rsidRDefault="00F61EE5" w:rsidP="00F61EE5">
      <w:pPr>
        <w:tabs>
          <w:tab w:val="left" w:pos="1560"/>
        </w:tabs>
      </w:pPr>
    </w:p>
    <w:p w:rsidR="00DE444D" w:rsidRDefault="00F61EE5" w:rsidP="00F61EE5">
      <w:pPr>
        <w:tabs>
          <w:tab w:val="left" w:pos="1560"/>
        </w:tabs>
      </w:pPr>
      <w:r>
        <w:t xml:space="preserve"> </w:t>
      </w: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2336" behindDoc="0" locked="0" layoutInCell="1" allowOverlap="1" wp14:anchorId="566EDF08" wp14:editId="766F2C37">
            <wp:simplePos x="0" y="0"/>
            <wp:positionH relativeFrom="column">
              <wp:posOffset>28575</wp:posOffset>
            </wp:positionH>
            <wp:positionV relativeFrom="paragraph">
              <wp:posOffset>210185</wp:posOffset>
            </wp:positionV>
            <wp:extent cx="1574800" cy="8892540"/>
            <wp:effectExtent l="0" t="0" r="6350" b="381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ftpapi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5C66C98A" wp14:editId="6E4E8C72">
            <wp:simplePos x="0" y="0"/>
            <wp:positionH relativeFrom="column">
              <wp:posOffset>1819275</wp:posOffset>
            </wp:positionH>
            <wp:positionV relativeFrom="paragraph">
              <wp:posOffset>-128270</wp:posOffset>
            </wp:positionV>
            <wp:extent cx="4347210" cy="8892540"/>
            <wp:effectExtent l="0" t="0" r="0" b="381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arshouder met tap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EE5" w:rsidRDefault="00F61EE5" w:rsidP="00F61EE5">
      <w:pPr>
        <w:tabs>
          <w:tab w:val="left" w:pos="1560"/>
        </w:tabs>
      </w:pPr>
      <w:bookmarkStart w:id="0" w:name="_GoBack"/>
      <w:r>
        <w:rPr>
          <w:noProof/>
          <w:lang w:eastAsia="nl-NL"/>
        </w:rPr>
        <w:lastRenderedPageBreak/>
        <w:drawing>
          <wp:anchor distT="0" distB="0" distL="114300" distR="114300" simplePos="0" relativeHeight="251667456" behindDoc="0" locked="0" layoutInCell="1" allowOverlap="1" wp14:anchorId="55BD099E" wp14:editId="5026CEB6">
            <wp:simplePos x="0" y="0"/>
            <wp:positionH relativeFrom="column">
              <wp:posOffset>3133725</wp:posOffset>
            </wp:positionH>
            <wp:positionV relativeFrom="paragraph">
              <wp:posOffset>-180975</wp:posOffset>
            </wp:positionV>
            <wp:extent cx="2857500" cy="1847850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ars met wasknijper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470DDD34" wp14:editId="79EBEE40">
            <wp:simplePos x="0" y="0"/>
            <wp:positionH relativeFrom="column">
              <wp:posOffset>3481070</wp:posOffset>
            </wp:positionH>
            <wp:positionV relativeFrom="paragraph">
              <wp:posOffset>1757680</wp:posOffset>
            </wp:positionV>
            <wp:extent cx="2276475" cy="4552950"/>
            <wp:effectExtent l="0" t="0" r="9525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xknijpe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 wp14:anchorId="6B200FB3" wp14:editId="48072902">
            <wp:simplePos x="0" y="0"/>
            <wp:positionH relativeFrom="column">
              <wp:posOffset>-4445</wp:posOffset>
            </wp:positionH>
            <wp:positionV relativeFrom="paragraph">
              <wp:posOffset>4785995</wp:posOffset>
            </wp:positionV>
            <wp:extent cx="2630805" cy="3514725"/>
            <wp:effectExtent l="0" t="0" r="0" b="9525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l tekene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57500" cy="449580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ster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Default="00F61EE5" w:rsidP="00F61EE5">
      <w:pPr>
        <w:tabs>
          <w:tab w:val="left" w:pos="1560"/>
        </w:tabs>
      </w:pPr>
    </w:p>
    <w:p w:rsidR="00F61EE5" w:rsidRPr="00F61EE5" w:rsidRDefault="00F61EE5" w:rsidP="00F61EE5">
      <w:pPr>
        <w:tabs>
          <w:tab w:val="left" w:pos="1560"/>
        </w:tabs>
      </w:pPr>
      <w:r>
        <w:rPr>
          <w:noProof/>
          <w:lang w:eastAsia="nl-NL"/>
        </w:rPr>
        <w:drawing>
          <wp:anchor distT="0" distB="0" distL="114300" distR="114300" simplePos="0" relativeHeight="251670528" behindDoc="0" locked="0" layoutInCell="1" allowOverlap="1" wp14:anchorId="515C0F01" wp14:editId="53B88A5B">
            <wp:simplePos x="0" y="0"/>
            <wp:positionH relativeFrom="column">
              <wp:posOffset>452755</wp:posOffset>
            </wp:positionH>
            <wp:positionV relativeFrom="paragraph">
              <wp:posOffset>2007870</wp:posOffset>
            </wp:positionV>
            <wp:extent cx="2333625" cy="3102610"/>
            <wp:effectExtent l="0" t="0" r="9525" b="0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gel tekenen.jpg"/>
                    <pic:cNvPicPr/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6778" b="92000" l="0" r="40875">
                                  <a14:foregroundMark x1="3313" y1="7111" x2="41250" y2="8000"/>
                                  <a14:foregroundMark x1="22000" y1="8000" x2="40375" y2="51778"/>
                                  <a14:foregroundMark x1="31125" y1="30889" x2="12937" y2="79444"/>
                                  <a14:foregroundMark x1="21875" y1="56778" x2="1625" y2="6778"/>
                                  <a14:foregroundMark x1="11938" y1="31444" x2="313" y2="90333"/>
                                  <a14:foregroundMark x1="21375" y1="55889" x2="32813" y2="88000"/>
                                  <a14:foregroundMark x1="26188" y1="73000" x2="0" y2="91778"/>
                                  <a14:foregroundMark x1="13250" y1="82111" x2="27000" y2="92111"/>
                                  <a14:foregroundMark x1="40250" y1="75889" x2="40063" y2="917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1" r="59437"/>
                    <a:stretch/>
                  </pic:blipFill>
                  <pic:spPr bwMode="auto">
                    <a:xfrm>
                      <a:off x="0" y="0"/>
                      <a:ext cx="2333625" cy="3102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sectPr w:rsidR="00F61EE5" w:rsidRPr="00F6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E5"/>
    <w:rsid w:val="002D7AB2"/>
    <w:rsid w:val="00916D6D"/>
    <w:rsid w:val="00F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microsoft.com/office/2007/relationships/hdphoto" Target="media/hdphoto1.wdp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8280813F</Template>
  <TotalTime>10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Kok</dc:creator>
  <cp:lastModifiedBy>TIm Kok</cp:lastModifiedBy>
  <cp:revision>1</cp:revision>
  <dcterms:created xsi:type="dcterms:W3CDTF">2015-03-27T12:52:00Z</dcterms:created>
  <dcterms:modified xsi:type="dcterms:W3CDTF">2015-03-27T13:02:00Z</dcterms:modified>
</cp:coreProperties>
</file>